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74" w:rsidRPr="00392F77" w:rsidRDefault="00D16032" w:rsidP="00D00774">
      <w:pPr>
        <w:pStyle w:val="Heading1"/>
        <w:jc w:val="left"/>
      </w:pPr>
      <w:hyperlink w:anchor="_Appendix_6:_Model" w:history="1">
        <w:bookmarkStart w:id="0" w:name="_Toc495568843"/>
        <w:r w:rsidR="00D00774" w:rsidRPr="00392F77">
          <w:rPr>
            <w:rStyle w:val="Hyperlink"/>
          </w:rPr>
          <w:t>Appendix 6: Model Safeguarding Provision that can be attached to any Hire of Church Premises Agreement</w:t>
        </w:r>
        <w:bookmarkEnd w:id="0"/>
      </w:hyperlink>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 ……………………..…………………Parish Church has a Policy for Safeguarding Children, Young People and Vulnerable Adults. A copy is attached. Your booking agreement is conditional upon you complying with it unless you already have an equivalent policy of your own.</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You are required to ensure that children, young people and vulnerable adults are protected at all times, by taking all reasonable steps to prevent injury, illness, loss or damage occurring; and that you carry full liability insurance for this.</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In particular this means that: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comply with the attached good practice guide with children and young people or vulnerable adults unless you already have an equivalent;</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Policy/ies or if you do not have one adopt the current parish policy;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recruit safely all current paid and voluntary workers who work with children and/or vulnerable adults, by obtaining satisfactory disclosures from the Disclosure and Barring Service where eligible, and keeping records of dates and disclosure numbers indefinitely;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keep a list of the names of all paid and voluntary workers with regular and direct contact with children/vulnerable adults , and update it annually;</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always have at least two leaders over the age of 18 years in any group of children and young people, no matter how small the group;</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person under the age of 18 years will be left in charge of any children or young people of any age;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no child or group of children or young people should be left unattended at any time;</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 register of children, young people or vulnerable adults attending the activity will be kept securely. This will include details of their name, contact details of parent/guardian/carer etc., date of birth and next of kin;</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(b) any known offenders against children or vulnerable adults seeking to join your membership, and manage such allegations or agreements with offenders in co-operation with statutory agencies, and with the church.</w:t>
      </w:r>
    </w:p>
    <w:p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rsidR="00D00774" w:rsidRPr="005D5816" w:rsidRDefault="00D00774" w:rsidP="00D00774">
      <w:pPr>
        <w:rPr>
          <w:rFonts w:ascii="Arial" w:hAnsi="Arial" w:cs="Arial"/>
          <w:b/>
        </w:rPr>
      </w:pPr>
      <w:r w:rsidRPr="005D5816">
        <w:rPr>
          <w:rFonts w:ascii="Arial" w:hAnsi="Arial" w:cs="Arial"/>
          <w:b/>
        </w:rPr>
        <w:t>The Parish Safeguarding Officer for …………………….............................….. Church is:</w:t>
      </w:r>
    </w:p>
    <w:p w:rsidR="00D00774" w:rsidRPr="005D5816" w:rsidRDefault="00D00774" w:rsidP="00D00774">
      <w:pPr>
        <w:rPr>
          <w:rFonts w:ascii="Arial" w:hAnsi="Arial" w:cs="Arial"/>
          <w:b/>
        </w:rPr>
      </w:pPr>
      <w:r w:rsidRPr="005D5816">
        <w:rPr>
          <w:rFonts w:ascii="Arial" w:hAnsi="Arial" w:cs="Arial"/>
          <w:b/>
        </w:rPr>
        <w:t xml:space="preserve">Name: ………………………………………………………………………………………… </w:t>
      </w:r>
    </w:p>
    <w:p w:rsidR="00D00774" w:rsidRPr="005D5816" w:rsidRDefault="00D00774" w:rsidP="00D00774">
      <w:pPr>
        <w:rPr>
          <w:rFonts w:ascii="Arial" w:hAnsi="Arial" w:cs="Arial"/>
          <w:b/>
        </w:rPr>
      </w:pPr>
      <w:r w:rsidRPr="005D5816">
        <w:rPr>
          <w:rFonts w:ascii="Arial" w:hAnsi="Arial" w:cs="Arial"/>
          <w:b/>
        </w:rPr>
        <w:t>E-mail: ………………………………………………………..Tel. No: ………………………</w:t>
      </w:r>
    </w:p>
    <w:p w:rsidR="00D00774" w:rsidRPr="005D5816" w:rsidRDefault="00D00774" w:rsidP="00D00774">
      <w:pPr>
        <w:rPr>
          <w:rFonts w:ascii="Arial" w:hAnsi="Arial" w:cs="Arial"/>
          <w:b/>
        </w:rPr>
      </w:pPr>
      <w:r w:rsidRPr="005D5816">
        <w:rPr>
          <w:rFonts w:ascii="Arial" w:hAnsi="Arial" w:cs="Arial"/>
          <w:b/>
        </w:rPr>
        <w:t>Declaration</w:t>
      </w:r>
    </w:p>
    <w:p w:rsidR="00D00774" w:rsidRPr="005D5816" w:rsidRDefault="00D00774" w:rsidP="00D00774">
      <w:pPr>
        <w:rPr>
          <w:rFonts w:ascii="Arial" w:hAnsi="Arial" w:cs="Arial"/>
          <w:b/>
        </w:rPr>
      </w:pPr>
      <w:r w:rsidRPr="005D5816">
        <w:rPr>
          <w:rFonts w:ascii="Arial" w:hAnsi="Arial" w:cs="Arial"/>
          <w:b/>
        </w:rPr>
        <w:t>I agree to abide by appropriate safeguarding procedures. I understand that my booking agreement may be terminated in the event of my failing to comply with these procedures.</w:t>
      </w:r>
    </w:p>
    <w:p w:rsidR="00D00774" w:rsidRPr="005D5816" w:rsidRDefault="00D00774" w:rsidP="00D00774">
      <w:pPr>
        <w:rPr>
          <w:rFonts w:ascii="Arial" w:hAnsi="Arial" w:cs="Arial"/>
          <w:b/>
        </w:rPr>
      </w:pPr>
      <w:r w:rsidRPr="005D5816">
        <w:rPr>
          <w:rFonts w:ascii="Arial" w:hAnsi="Arial" w:cs="Arial"/>
          <w:b/>
        </w:rPr>
        <w:t>Signed ………………………………………………… Designation ……………………………</w:t>
      </w:r>
    </w:p>
    <w:p w:rsidR="00D00774" w:rsidRPr="005D5816" w:rsidRDefault="00D00774" w:rsidP="00D00774">
      <w:pPr>
        <w:rPr>
          <w:rFonts w:ascii="Arial" w:hAnsi="Arial" w:cs="Arial"/>
          <w:b/>
        </w:rPr>
      </w:pPr>
      <w:r w:rsidRPr="005D5816">
        <w:rPr>
          <w:rFonts w:ascii="Arial" w:hAnsi="Arial" w:cs="Arial"/>
          <w:b/>
        </w:rPr>
        <w:t>Organisation ………………………………………….. Date ……………………………………</w:t>
      </w:r>
    </w:p>
    <w:p w:rsidR="000369AB" w:rsidRDefault="00D00774" w:rsidP="00D00774">
      <w:r w:rsidRPr="005D5816">
        <w:rPr>
          <w:rFonts w:ascii="Arial" w:hAnsi="Arial" w:cs="Arial"/>
          <w:b/>
        </w:rPr>
        <w:t>Please sign two copies, one to be retained by the church, and one by the organisation</w:t>
      </w:r>
    </w:p>
    <w:sectPr w:rsidR="000369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32" w:rsidRDefault="00D16032" w:rsidP="00D00774">
      <w:pPr>
        <w:spacing w:after="0" w:line="240" w:lineRule="auto"/>
      </w:pPr>
      <w:r>
        <w:separator/>
      </w:r>
    </w:p>
  </w:endnote>
  <w:endnote w:type="continuationSeparator" w:id="0">
    <w:p w:rsidR="00D16032" w:rsidRDefault="00D16032"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85481"/>
      <w:docPartObj>
        <w:docPartGallery w:val="Page Numbers (Bottom of Page)"/>
        <w:docPartUnique/>
      </w:docPartObj>
    </w:sdtPr>
    <w:sdtEndPr>
      <w:rPr>
        <w:noProof/>
      </w:rPr>
    </w:sdtEndPr>
    <w:sdtContent>
      <w:p w:rsidR="00D00774" w:rsidRDefault="00D00774">
        <w:pPr>
          <w:pStyle w:val="Footer"/>
          <w:jc w:val="right"/>
        </w:pPr>
        <w:r>
          <w:fldChar w:fldCharType="begin"/>
        </w:r>
        <w:r>
          <w:instrText xml:space="preserve"> PAGE   \* MERGEFORMAT </w:instrText>
        </w:r>
        <w:r>
          <w:fldChar w:fldCharType="separate"/>
        </w:r>
        <w:r w:rsidR="0063729E">
          <w:rPr>
            <w:noProof/>
          </w:rPr>
          <w:t>1</w:t>
        </w:r>
        <w:r>
          <w:rPr>
            <w:noProof/>
          </w:rPr>
          <w:fldChar w:fldCharType="end"/>
        </w:r>
      </w:p>
    </w:sdtContent>
  </w:sdt>
  <w:p w:rsidR="00D00774" w:rsidRDefault="00D00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32" w:rsidRDefault="00D16032" w:rsidP="00D00774">
      <w:pPr>
        <w:spacing w:after="0" w:line="240" w:lineRule="auto"/>
      </w:pPr>
      <w:r>
        <w:separator/>
      </w:r>
    </w:p>
  </w:footnote>
  <w:footnote w:type="continuationSeparator" w:id="0">
    <w:p w:rsidR="00D16032" w:rsidRDefault="00D16032" w:rsidP="00D00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774" w:rsidRPr="00D00774" w:rsidRDefault="00D00774" w:rsidP="00D00774">
    <w:pPr>
      <w:rPr>
        <w:rFonts w:ascii="Arial" w:hAnsi="Arial" w:cs="Arial"/>
        <w:sz w:val="24"/>
        <w:szCs w:val="24"/>
      </w:rPr>
    </w:pPr>
    <w:r w:rsidRPr="00E807F0">
      <w:rPr>
        <w:rFonts w:ascii="Arial" w:hAnsi="Arial" w:cs="Arial"/>
        <w:sz w:val="24"/>
        <w:szCs w:val="24"/>
      </w:rPr>
      <w:t>Key Roles and Responsibilities of Church Office Holders and Bodies Practice Guidance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74"/>
    <w:rsid w:val="00576470"/>
    <w:rsid w:val="0063729E"/>
    <w:rsid w:val="00747F07"/>
    <w:rsid w:val="00A5319C"/>
    <w:rsid w:val="00D00774"/>
    <w:rsid w:val="00D16032"/>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5335C707</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Donna Brown</cp:lastModifiedBy>
  <cp:revision>2</cp:revision>
  <dcterms:created xsi:type="dcterms:W3CDTF">2023-03-02T12:56:00Z</dcterms:created>
  <dcterms:modified xsi:type="dcterms:W3CDTF">2023-03-02T12:56:00Z</dcterms:modified>
</cp:coreProperties>
</file>